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9473" w14:textId="77777777" w:rsidR="0003067D" w:rsidRPr="00D2163A" w:rsidRDefault="0003067D">
      <w:pPr>
        <w:rPr>
          <w:lang w:val="en-GB"/>
        </w:rPr>
      </w:pPr>
    </w:p>
    <w:tbl>
      <w:tblPr>
        <w:tblStyle w:val="TableGrid"/>
        <w:tblW w:w="9639" w:type="dxa"/>
        <w:tblInd w:w="134" w:type="dxa"/>
        <w:tblCellMar>
          <w:top w:w="15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095"/>
        <w:gridCol w:w="5544"/>
      </w:tblGrid>
      <w:tr w:rsidR="0003067D" w:rsidRPr="00D2163A" w14:paraId="475B4DDD" w14:textId="77777777" w:rsidTr="0003067D">
        <w:trPr>
          <w:trHeight w:val="586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DD37" w14:textId="77777777" w:rsidR="0003067D" w:rsidRPr="00D2163A" w:rsidRDefault="0003067D" w:rsidP="0077508C">
            <w:pPr>
              <w:spacing w:before="0" w:after="0"/>
              <w:ind w:right="24"/>
              <w:jc w:val="center"/>
              <w:rPr>
                <w:sz w:val="32"/>
                <w:szCs w:val="20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36"/>
              </w:rPr>
              <w:t>&lt;Title&gt;</w:t>
            </w:r>
            <w:r w:rsidRPr="00D2163A">
              <w:rPr>
                <w:rFonts w:ascii="Calibri" w:eastAsia="Calibri" w:hAnsi="Calibri" w:cs="Calibri"/>
                <w:b/>
                <w:color w:val="336600"/>
                <w:sz w:val="40"/>
                <w:szCs w:val="24"/>
              </w:rPr>
              <w:t xml:space="preserve"> </w:t>
            </w:r>
          </w:p>
        </w:tc>
      </w:tr>
      <w:tr w:rsidR="0003067D" w:rsidRPr="00D2163A" w14:paraId="0144EC68" w14:textId="77777777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6EAAF" w14:textId="77777777" w:rsidR="0003067D" w:rsidRPr="00D2163A" w:rsidRDefault="0003067D" w:rsidP="0077508C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Document description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F56C" w14:textId="77777777"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14:paraId="64024123" w14:textId="77777777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DFFC9" w14:textId="77777777"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Work package title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B018" w14:textId="77777777"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14:paraId="582225F5" w14:textId="77777777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D34D" w14:textId="77777777"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Task title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06EA" w14:textId="77777777"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14:paraId="1A471353" w14:textId="77777777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17E0" w14:textId="77777777"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 xml:space="preserve">Status*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A71E" w14:textId="77777777"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37D62" w:rsidRPr="00D2163A" w14:paraId="73442077" w14:textId="77777777" w:rsidTr="0003067D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206F" w14:textId="77777777" w:rsidR="00E37D62" w:rsidRPr="00D2163A" w:rsidRDefault="00E37D62" w:rsidP="00AA096A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Partner responsible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0E86" w14:textId="77777777" w:rsidR="00E37D62" w:rsidRPr="00D2163A" w:rsidRDefault="00E37D62" w:rsidP="00AA096A">
            <w:pPr>
              <w:spacing w:before="0" w:after="0"/>
              <w:ind w:right="2"/>
              <w:rPr>
                <w:sz w:val="24"/>
                <w:szCs w:val="24"/>
              </w:rPr>
            </w:pPr>
          </w:p>
        </w:tc>
      </w:tr>
      <w:tr w:rsidR="00C275B2" w:rsidRPr="00D2163A" w14:paraId="7DDBF5B2" w14:textId="77777777" w:rsidTr="0077508C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63C1" w14:textId="77777777" w:rsidR="00C275B2" w:rsidRPr="00D2163A" w:rsidRDefault="00C275B2" w:rsidP="0077508C">
            <w:pPr>
              <w:spacing w:before="0" w:after="0"/>
              <w:ind w:left="1014" w:hanging="1014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 xml:space="preserve">Author(s)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9398" w14:textId="77777777" w:rsidR="00C275B2" w:rsidRPr="00D2163A" w:rsidRDefault="00C275B2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37D62" w:rsidRPr="00D2163A" w14:paraId="621C3A29" w14:textId="77777777" w:rsidTr="0003067D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DB8CD" w14:textId="77777777" w:rsidR="00E37D62" w:rsidRPr="00D2163A" w:rsidRDefault="00E37D62" w:rsidP="00115B22">
            <w:pPr>
              <w:spacing w:before="0" w:after="0"/>
              <w:ind w:left="29" w:right="8"/>
              <w:rPr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Date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9C83" w14:textId="77777777" w:rsidR="00E37D62" w:rsidRPr="00BF3067" w:rsidRDefault="00E37D62" w:rsidP="00AA096A">
            <w:pPr>
              <w:spacing w:before="0" w:after="0"/>
              <w:rPr>
                <w:sz w:val="24"/>
                <w:szCs w:val="24"/>
                <w:lang w:val="it-IT"/>
              </w:rPr>
            </w:pPr>
          </w:p>
        </w:tc>
      </w:tr>
    </w:tbl>
    <w:p w14:paraId="6FF0184C" w14:textId="77777777" w:rsidR="0003067D" w:rsidRPr="00D2163A" w:rsidRDefault="0003067D" w:rsidP="0003067D">
      <w:pPr>
        <w:spacing w:before="120" w:after="0" w:line="240" w:lineRule="auto"/>
        <w:rPr>
          <w:rFonts w:ascii="Calibri" w:eastAsia="Calibri" w:hAnsi="Calibri" w:cs="Calibri"/>
          <w:b/>
          <w:i/>
          <w:iCs/>
          <w:color w:val="2E74B5" w:themeColor="accent1" w:themeShade="BF"/>
          <w:sz w:val="28"/>
          <w:szCs w:val="18"/>
          <w:lang w:val="en-GB" w:eastAsia="en-GB"/>
        </w:rPr>
      </w:pPr>
      <w:r w:rsidRPr="00D2163A">
        <w:rPr>
          <w:rFonts w:ascii="Calibri" w:eastAsia="Calibri" w:hAnsi="Calibri" w:cs="Calibri"/>
          <w:b/>
          <w:i/>
          <w:iCs/>
          <w:color w:val="2E74B5" w:themeColor="accent1" w:themeShade="BF"/>
          <w:sz w:val="28"/>
          <w:szCs w:val="18"/>
          <w:lang w:val="en-GB" w:eastAsia="en-GB"/>
        </w:rPr>
        <w:t>*F: final; D: draft; RD: revised draft</w:t>
      </w:r>
    </w:p>
    <w:p w14:paraId="68E120E8" w14:textId="77777777" w:rsidR="00115B22" w:rsidRPr="00D2163A" w:rsidRDefault="00115B22">
      <w:pPr>
        <w:spacing w:before="0" w:after="200"/>
        <w:rPr>
          <w:lang w:val="en-GB"/>
        </w:rPr>
      </w:pPr>
      <w:r w:rsidRPr="00D2163A">
        <w:rPr>
          <w:lang w:val="en-GB"/>
        </w:rPr>
        <w:br w:type="page"/>
      </w:r>
    </w:p>
    <w:p w14:paraId="1FB84384" w14:textId="77777777" w:rsidR="004B4986" w:rsidRPr="00D2163A" w:rsidRDefault="004B4986">
      <w:pPr>
        <w:rPr>
          <w:lang w:val="en-GB"/>
        </w:rPr>
      </w:pPr>
    </w:p>
    <w:p w14:paraId="7B02F39E" w14:textId="77777777" w:rsidR="008E4166" w:rsidRPr="00D2163A" w:rsidRDefault="00637222" w:rsidP="006A138C">
      <w:pPr>
        <w:pStyle w:val="Titolo4"/>
        <w:numPr>
          <w:ilvl w:val="0"/>
          <w:numId w:val="0"/>
        </w:numPr>
        <w:rPr>
          <w:sz w:val="32"/>
          <w:lang w:val="en-GB"/>
        </w:rPr>
      </w:pPr>
      <w:bookmarkStart w:id="0" w:name="_Toc121206107"/>
      <w:bookmarkStart w:id="1" w:name="_Toc121206108"/>
      <w:r w:rsidRPr="00D2163A">
        <w:rPr>
          <w:sz w:val="32"/>
          <w:lang w:val="en-GB"/>
        </w:rPr>
        <w:t>T</w:t>
      </w:r>
      <w:r w:rsidR="000934C1" w:rsidRPr="00D2163A">
        <w:rPr>
          <w:sz w:val="32"/>
          <w:lang w:val="en-GB"/>
        </w:rPr>
        <w:t>able of C</w:t>
      </w:r>
      <w:r w:rsidR="008E4166" w:rsidRPr="00D2163A">
        <w:rPr>
          <w:sz w:val="32"/>
          <w:lang w:val="en-GB"/>
        </w:rPr>
        <w:t>ontents</w:t>
      </w:r>
      <w:bookmarkEnd w:id="0"/>
      <w:bookmarkEnd w:id="1"/>
    </w:p>
    <w:sdt>
      <w:sdtPr>
        <w:rPr>
          <w:rFonts w:eastAsia="Times New Roman" w:cs="Times New Roman"/>
          <w:b w:val="0"/>
          <w:bCs w:val="0"/>
          <w:caps w:val="0"/>
          <w:noProof w:val="0"/>
          <w:szCs w:val="24"/>
          <w:lang w:val="en-GB" w:eastAsia="en-US"/>
        </w:rPr>
        <w:id w:val="-1983377198"/>
        <w:docPartObj>
          <w:docPartGallery w:val="Table of Contents"/>
          <w:docPartUnique/>
        </w:docPartObj>
      </w:sdtPr>
      <w:sdtEndPr>
        <w:rPr>
          <w:rFonts w:eastAsiaTheme="minorEastAsia" w:cstheme="minorBidi"/>
          <w:szCs w:val="22"/>
          <w:lang w:eastAsia="es-ES"/>
        </w:rPr>
      </w:sdtEndPr>
      <w:sdtContent>
        <w:p w14:paraId="3B48FE58" w14:textId="77777777" w:rsidR="00E92E6E" w:rsidRPr="00D2163A" w:rsidRDefault="00944D3C">
          <w:pPr>
            <w:pStyle w:val="Sommario1"/>
            <w:rPr>
              <w:b w:val="0"/>
              <w:bCs w:val="0"/>
              <w:caps w:val="0"/>
              <w:lang w:val="en-GB" w:eastAsia="en-GB"/>
            </w:rPr>
          </w:pPr>
          <w:r w:rsidRPr="00D2163A">
            <w:rPr>
              <w:lang w:val="en-GB"/>
            </w:rPr>
            <w:fldChar w:fldCharType="begin"/>
          </w:r>
          <w:r w:rsidRPr="00D2163A">
            <w:rPr>
              <w:lang w:val="en-GB"/>
            </w:rPr>
            <w:instrText xml:space="preserve"> TOC \o "1-3" \h \z \u </w:instrText>
          </w:r>
          <w:r w:rsidRPr="00D2163A">
            <w:rPr>
              <w:lang w:val="en-GB"/>
            </w:rPr>
            <w:fldChar w:fldCharType="separate"/>
          </w:r>
          <w:hyperlink w:anchor="_Toc38291629" w:history="1">
            <w:r w:rsidR="00E92E6E" w:rsidRPr="00D2163A">
              <w:rPr>
                <w:rStyle w:val="Collegamentoipertestuale"/>
                <w:lang w:val="en-GB"/>
              </w:rPr>
              <w:t>1</w:t>
            </w:r>
            <w:r w:rsidR="00E92E6E" w:rsidRPr="00D2163A">
              <w:rPr>
                <w:b w:val="0"/>
                <w:bCs w:val="0"/>
                <w:caps w:val="0"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lang w:val="en-GB"/>
              </w:rPr>
              <w:t>Title 1</w:t>
            </w:r>
            <w:r w:rsidR="00E92E6E" w:rsidRPr="00D2163A">
              <w:rPr>
                <w:webHidden/>
                <w:lang w:val="en-GB"/>
              </w:rPr>
              <w:tab/>
            </w:r>
            <w:r w:rsidR="00E92E6E" w:rsidRPr="00D2163A">
              <w:rPr>
                <w:webHidden/>
                <w:lang w:val="en-GB"/>
              </w:rPr>
              <w:fldChar w:fldCharType="begin"/>
            </w:r>
            <w:r w:rsidR="00E92E6E" w:rsidRPr="00D2163A">
              <w:rPr>
                <w:webHidden/>
                <w:lang w:val="en-GB"/>
              </w:rPr>
              <w:instrText xml:space="preserve"> PAGEREF _Toc38291629 \h </w:instrText>
            </w:r>
            <w:r w:rsidR="00E92E6E" w:rsidRPr="00D2163A">
              <w:rPr>
                <w:webHidden/>
                <w:lang w:val="en-GB"/>
              </w:rPr>
            </w:r>
            <w:r w:rsidR="00E92E6E" w:rsidRPr="00D2163A">
              <w:rPr>
                <w:webHidden/>
                <w:lang w:val="en-GB"/>
              </w:rPr>
              <w:fldChar w:fldCharType="separate"/>
            </w:r>
            <w:r w:rsidR="00E92E6E" w:rsidRPr="00D2163A">
              <w:rPr>
                <w:webHidden/>
                <w:lang w:val="en-GB"/>
              </w:rPr>
              <w:t>3</w:t>
            </w:r>
            <w:r w:rsidR="00E92E6E" w:rsidRPr="00D2163A">
              <w:rPr>
                <w:webHidden/>
                <w:lang w:val="en-GB"/>
              </w:rPr>
              <w:fldChar w:fldCharType="end"/>
            </w:r>
          </w:hyperlink>
        </w:p>
        <w:p w14:paraId="7A5238E0" w14:textId="77777777" w:rsidR="00E92E6E" w:rsidRPr="00D2163A" w:rsidRDefault="00000000">
          <w:pPr>
            <w:pStyle w:val="Sommario2"/>
            <w:tabs>
              <w:tab w:val="left" w:pos="960"/>
              <w:tab w:val="right" w:leader="dot" w:pos="10054"/>
            </w:tabs>
            <w:rPr>
              <w:smallCaps w:val="0"/>
              <w:noProof/>
              <w:lang w:val="en-GB" w:eastAsia="en-GB"/>
            </w:rPr>
          </w:pPr>
          <w:hyperlink w:anchor="_Toc38291630" w:history="1">
            <w:r w:rsidR="00E92E6E" w:rsidRPr="00D2163A">
              <w:rPr>
                <w:rStyle w:val="Collegamentoipertestuale"/>
                <w:noProof/>
                <w:lang w:val="en-GB"/>
              </w:rPr>
              <w:t>1.1</w:t>
            </w:r>
            <w:r w:rsidR="00E92E6E" w:rsidRPr="00D2163A">
              <w:rPr>
                <w:smallCaps w:val="0"/>
                <w:noProof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noProof/>
                <w:lang w:val="en-GB"/>
              </w:rPr>
              <w:t>Title 2</w:t>
            </w:r>
            <w:r w:rsidR="00E92E6E" w:rsidRPr="00D2163A">
              <w:rPr>
                <w:noProof/>
                <w:webHidden/>
                <w:lang w:val="en-GB"/>
              </w:rPr>
              <w:tab/>
            </w:r>
            <w:r w:rsidR="00E92E6E" w:rsidRPr="00D2163A">
              <w:rPr>
                <w:noProof/>
                <w:webHidden/>
                <w:lang w:val="en-GB"/>
              </w:rPr>
              <w:fldChar w:fldCharType="begin"/>
            </w:r>
            <w:r w:rsidR="00E92E6E" w:rsidRPr="00D2163A">
              <w:rPr>
                <w:noProof/>
                <w:webHidden/>
                <w:lang w:val="en-GB"/>
              </w:rPr>
              <w:instrText xml:space="preserve"> PAGEREF _Toc38291630 \h </w:instrText>
            </w:r>
            <w:r w:rsidR="00E92E6E" w:rsidRPr="00D2163A">
              <w:rPr>
                <w:noProof/>
                <w:webHidden/>
                <w:lang w:val="en-GB"/>
              </w:rPr>
            </w:r>
            <w:r w:rsidR="00E92E6E" w:rsidRPr="00D2163A">
              <w:rPr>
                <w:noProof/>
                <w:webHidden/>
                <w:lang w:val="en-GB"/>
              </w:rPr>
              <w:fldChar w:fldCharType="separate"/>
            </w:r>
            <w:r w:rsidR="00E92E6E" w:rsidRPr="00D2163A">
              <w:rPr>
                <w:noProof/>
                <w:webHidden/>
                <w:lang w:val="en-GB"/>
              </w:rPr>
              <w:t>3</w:t>
            </w:r>
            <w:r w:rsidR="00E92E6E" w:rsidRPr="00D2163A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F5CF172" w14:textId="77777777" w:rsidR="00E92E6E" w:rsidRPr="00D2163A" w:rsidRDefault="00000000">
          <w:pPr>
            <w:pStyle w:val="Sommario3"/>
            <w:tabs>
              <w:tab w:val="left" w:pos="1200"/>
              <w:tab w:val="right" w:leader="dot" w:pos="10054"/>
            </w:tabs>
            <w:rPr>
              <w:i w:val="0"/>
              <w:iCs w:val="0"/>
              <w:noProof/>
              <w:lang w:val="en-GB" w:eastAsia="en-GB"/>
            </w:rPr>
          </w:pPr>
          <w:hyperlink w:anchor="_Toc38291631" w:history="1">
            <w:r w:rsidR="00E92E6E" w:rsidRPr="00D2163A">
              <w:rPr>
                <w:rStyle w:val="Collegamentoipertestuale"/>
                <w:noProof/>
                <w:lang w:val="en-GB"/>
              </w:rPr>
              <w:t>1.1.1</w:t>
            </w:r>
            <w:r w:rsidR="00E92E6E" w:rsidRPr="00D2163A">
              <w:rPr>
                <w:i w:val="0"/>
                <w:iCs w:val="0"/>
                <w:noProof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noProof/>
                <w:lang w:val="en-GB"/>
              </w:rPr>
              <w:t>Title 3</w:t>
            </w:r>
            <w:r w:rsidR="00E92E6E" w:rsidRPr="00D2163A">
              <w:rPr>
                <w:noProof/>
                <w:webHidden/>
                <w:lang w:val="en-GB"/>
              </w:rPr>
              <w:tab/>
            </w:r>
            <w:r w:rsidR="00E92E6E" w:rsidRPr="00D2163A">
              <w:rPr>
                <w:noProof/>
                <w:webHidden/>
                <w:lang w:val="en-GB"/>
              </w:rPr>
              <w:fldChar w:fldCharType="begin"/>
            </w:r>
            <w:r w:rsidR="00E92E6E" w:rsidRPr="00D2163A">
              <w:rPr>
                <w:noProof/>
                <w:webHidden/>
                <w:lang w:val="en-GB"/>
              </w:rPr>
              <w:instrText xml:space="preserve"> PAGEREF _Toc38291631 \h </w:instrText>
            </w:r>
            <w:r w:rsidR="00E92E6E" w:rsidRPr="00D2163A">
              <w:rPr>
                <w:noProof/>
                <w:webHidden/>
                <w:lang w:val="en-GB"/>
              </w:rPr>
            </w:r>
            <w:r w:rsidR="00E92E6E" w:rsidRPr="00D2163A">
              <w:rPr>
                <w:noProof/>
                <w:webHidden/>
                <w:lang w:val="en-GB"/>
              </w:rPr>
              <w:fldChar w:fldCharType="separate"/>
            </w:r>
            <w:r w:rsidR="00E92E6E" w:rsidRPr="00D2163A">
              <w:rPr>
                <w:noProof/>
                <w:webHidden/>
                <w:lang w:val="en-GB"/>
              </w:rPr>
              <w:t>3</w:t>
            </w:r>
            <w:r w:rsidR="00E92E6E" w:rsidRPr="00D2163A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BA776DB" w14:textId="77777777" w:rsidR="00944D3C" w:rsidRPr="00D2163A" w:rsidRDefault="00944D3C">
          <w:pPr>
            <w:rPr>
              <w:lang w:val="en-GB"/>
            </w:rPr>
          </w:pPr>
          <w:r w:rsidRPr="00D2163A">
            <w:rPr>
              <w:b/>
              <w:bCs/>
              <w:lang w:val="en-GB"/>
            </w:rPr>
            <w:fldChar w:fldCharType="end"/>
          </w:r>
        </w:p>
      </w:sdtContent>
    </w:sdt>
    <w:p w14:paraId="1287A49A" w14:textId="77777777" w:rsidR="0078320A" w:rsidRPr="00D2163A" w:rsidRDefault="0078320A">
      <w:pPr>
        <w:rPr>
          <w:lang w:val="en-GB"/>
        </w:rPr>
      </w:pPr>
    </w:p>
    <w:p w14:paraId="78C250EE" w14:textId="77777777" w:rsidR="0078320A" w:rsidRPr="00D2163A" w:rsidRDefault="0078320A">
      <w:pPr>
        <w:spacing w:before="0" w:after="200"/>
        <w:rPr>
          <w:lang w:val="en-GB"/>
        </w:rPr>
      </w:pPr>
      <w:r w:rsidRPr="00D2163A">
        <w:rPr>
          <w:lang w:val="en-GB"/>
        </w:rPr>
        <w:br w:type="page"/>
      </w:r>
    </w:p>
    <w:p w14:paraId="51A7A203" w14:textId="77777777" w:rsidR="0078320A" w:rsidRPr="00D2163A" w:rsidRDefault="0078320A">
      <w:pPr>
        <w:rPr>
          <w:lang w:val="en-GB"/>
        </w:rPr>
      </w:pPr>
    </w:p>
    <w:p w14:paraId="26FF2821" w14:textId="77777777" w:rsidR="00674A54" w:rsidRPr="00D2163A" w:rsidRDefault="00AA1EE3" w:rsidP="00674A54">
      <w:pPr>
        <w:pStyle w:val="Titolo1"/>
        <w:rPr>
          <w:lang w:val="en-GB"/>
        </w:rPr>
      </w:pPr>
      <w:bookmarkStart w:id="2" w:name="_Toc38291629"/>
      <w:r w:rsidRPr="00D2163A">
        <w:rPr>
          <w:lang w:val="en-GB"/>
        </w:rPr>
        <w:t>Title 1</w:t>
      </w:r>
      <w:bookmarkEnd w:id="2"/>
    </w:p>
    <w:p w14:paraId="25B34811" w14:textId="77777777"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14:paraId="69E071FD" w14:textId="77777777" w:rsidR="00E92E6E" w:rsidRPr="00D2163A" w:rsidRDefault="00E92E6E" w:rsidP="00E92E6E">
      <w:pPr>
        <w:rPr>
          <w:lang w:val="en-GB"/>
        </w:rPr>
      </w:pPr>
    </w:p>
    <w:p w14:paraId="6281F17E" w14:textId="77777777" w:rsidR="00674A54" w:rsidRPr="00D2163A" w:rsidRDefault="00AA1EE3" w:rsidP="00674A54">
      <w:pPr>
        <w:pStyle w:val="Titolo2"/>
        <w:rPr>
          <w:lang w:val="en-GB"/>
        </w:rPr>
      </w:pPr>
      <w:bookmarkStart w:id="3" w:name="_Toc38291630"/>
      <w:r w:rsidRPr="00D2163A">
        <w:rPr>
          <w:lang w:val="en-GB"/>
        </w:rPr>
        <w:t>Title 2</w:t>
      </w:r>
      <w:bookmarkEnd w:id="3"/>
    </w:p>
    <w:p w14:paraId="2E1A4EE8" w14:textId="77777777"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14:paraId="4251F5D8" w14:textId="77777777" w:rsidR="00E92E6E" w:rsidRPr="00D2163A" w:rsidRDefault="00E92E6E" w:rsidP="00E92E6E">
      <w:pPr>
        <w:rPr>
          <w:lang w:val="en-GB"/>
        </w:rPr>
      </w:pPr>
    </w:p>
    <w:p w14:paraId="5D5137F5" w14:textId="77777777" w:rsidR="00674A54" w:rsidRPr="00D2163A" w:rsidRDefault="00AA1EE3" w:rsidP="00AA1EE3">
      <w:pPr>
        <w:pStyle w:val="Titolo3"/>
        <w:rPr>
          <w:lang w:val="en-GB"/>
        </w:rPr>
      </w:pPr>
      <w:bookmarkStart w:id="4" w:name="_Toc38291631"/>
      <w:r w:rsidRPr="00D2163A">
        <w:rPr>
          <w:lang w:val="en-GB"/>
        </w:rPr>
        <w:t>Title 3</w:t>
      </w:r>
      <w:bookmarkEnd w:id="4"/>
    </w:p>
    <w:p w14:paraId="0FDC9FB4" w14:textId="77777777"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14:paraId="1DE76CDF" w14:textId="77777777" w:rsidR="00E92E6E" w:rsidRPr="00D2163A" w:rsidRDefault="00E92E6E" w:rsidP="00E92E6E">
      <w:pPr>
        <w:rPr>
          <w:lang w:val="en-GB"/>
        </w:rPr>
      </w:pPr>
    </w:p>
    <w:p w14:paraId="52486E7E" w14:textId="77777777" w:rsidR="00313515" w:rsidRPr="00D2163A" w:rsidRDefault="00313515" w:rsidP="00313515">
      <w:pPr>
        <w:contextualSpacing/>
        <w:rPr>
          <w:lang w:val="en-GB"/>
        </w:rPr>
      </w:pPr>
    </w:p>
    <w:p w14:paraId="3FC3BC8D" w14:textId="77777777" w:rsidR="007C4E25" w:rsidRPr="00D2163A" w:rsidRDefault="007C4E25" w:rsidP="007C4E25">
      <w:pPr>
        <w:rPr>
          <w:lang w:val="en-GB"/>
        </w:rPr>
      </w:pPr>
    </w:p>
    <w:sectPr w:rsidR="007C4E25" w:rsidRPr="00D2163A" w:rsidSect="009E2CBE">
      <w:headerReference w:type="default" r:id="rId8"/>
      <w:footerReference w:type="default" r:id="rId9"/>
      <w:headerReference w:type="first" r:id="rId10"/>
      <w:footerReference w:type="first" r:id="rId11"/>
      <w:pgSz w:w="11900" w:h="16837"/>
      <w:pgMar w:top="720" w:right="985" w:bottom="720" w:left="1134" w:header="675" w:footer="9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4427" w14:textId="77777777" w:rsidR="00B827EF" w:rsidRDefault="00B827EF">
      <w:r>
        <w:separator/>
      </w:r>
    </w:p>
  </w:endnote>
  <w:endnote w:type="continuationSeparator" w:id="0">
    <w:p w14:paraId="6FB78DD2" w14:textId="77777777" w:rsidR="00B827EF" w:rsidRDefault="00B8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Sans Serif">
    <w:panose1 w:val="00000000000000000000"/>
    <w:charset w:val="00"/>
    <w:family w:val="roman"/>
    <w:notTrueType/>
    <w:pitch w:val="default"/>
  </w:font>
  <w:font w:name="Verdana Standaard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F3DB" w14:textId="77777777" w:rsidR="002D5928" w:rsidRPr="00482C0A" w:rsidRDefault="00A67301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US"/>
      </w:rPr>
    </w:pPr>
    <w:r>
      <w:rPr>
        <w:rStyle w:val="TitoloCarattere"/>
        <w:rFonts w:cs="Arial"/>
        <w:bCs/>
        <w:noProof/>
        <w:sz w:val="18"/>
        <w:szCs w:val="18"/>
        <w:lang w:val="en-GB"/>
      </w:rPr>
      <w:drawing>
        <wp:anchor distT="0" distB="0" distL="114300" distR="114300" simplePos="0" relativeHeight="251668992" behindDoc="0" locked="0" layoutInCell="1" allowOverlap="1" wp14:anchorId="787460BF" wp14:editId="23B0649E">
          <wp:simplePos x="0" y="0"/>
          <wp:positionH relativeFrom="column">
            <wp:posOffset>-699135</wp:posOffset>
          </wp:positionH>
          <wp:positionV relativeFrom="paragraph">
            <wp:posOffset>144145</wp:posOffset>
          </wp:positionV>
          <wp:extent cx="5805170" cy="386080"/>
          <wp:effectExtent l="0" t="0" r="5080" b="0"/>
          <wp:wrapSquare wrapText="bothSides"/>
          <wp:docPr id="976" name="Immagine 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28" w:rsidRPr="00515003">
      <w:rPr>
        <w:rStyle w:val="Numeropagina"/>
        <w:rFonts w:cs="Arial"/>
        <w:bCs/>
        <w:lang w:val="en-GB"/>
      </w:rPr>
      <w:t>P</w:t>
    </w:r>
    <w:r w:rsidR="002D5928" w:rsidRPr="00515003">
      <w:rPr>
        <w:rFonts w:cs="Arial"/>
        <w:bCs/>
        <w:lang w:val="en-GB"/>
      </w:rPr>
      <w:t xml:space="preserve">age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PAGE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  <w:r w:rsidR="002D5928" w:rsidRPr="00515003">
      <w:rPr>
        <w:rFonts w:cs="Arial"/>
        <w:bCs/>
        <w:lang w:val="en-GB"/>
      </w:rPr>
      <w:t xml:space="preserve"> of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NUMPAGES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B14" w14:textId="487DD18E" w:rsidR="00C968C2" w:rsidRPr="00240487" w:rsidRDefault="00A67301" w:rsidP="00A67301">
    <w:pPr>
      <w:pStyle w:val="Intestazione"/>
      <w:tabs>
        <w:tab w:val="clear" w:pos="4819"/>
        <w:tab w:val="clear" w:pos="9638"/>
        <w:tab w:val="center" w:pos="1435"/>
        <w:tab w:val="center" w:pos="2829"/>
        <w:tab w:val="right" w:pos="4220"/>
        <w:tab w:val="left" w:pos="5649"/>
        <w:tab w:val="left" w:pos="6646"/>
        <w:tab w:val="left" w:pos="8206"/>
      </w:tabs>
      <w:spacing w:before="120"/>
      <w:ind w:left="-567" w:right="-437"/>
      <w:jc w:val="center"/>
      <w:rPr>
        <w:lang w:val="en-US"/>
      </w:rPr>
    </w:pPr>
    <w:r>
      <w:rPr>
        <w:rStyle w:val="TitoloCarattere"/>
        <w:rFonts w:cs="Arial"/>
        <w:bCs/>
        <w:noProof/>
        <w:sz w:val="18"/>
        <w:szCs w:val="18"/>
        <w:lang w:val="en-GB"/>
      </w:rPr>
      <w:drawing>
        <wp:anchor distT="0" distB="0" distL="114300" distR="114300" simplePos="0" relativeHeight="251671040" behindDoc="1" locked="0" layoutInCell="1" allowOverlap="1" wp14:anchorId="4BE9B8D9" wp14:editId="6065394B">
          <wp:simplePos x="0" y="0"/>
          <wp:positionH relativeFrom="column">
            <wp:posOffset>-29210</wp:posOffset>
          </wp:positionH>
          <wp:positionV relativeFrom="paragraph">
            <wp:posOffset>2382520</wp:posOffset>
          </wp:positionV>
          <wp:extent cx="6218555" cy="386080"/>
          <wp:effectExtent l="0" t="0" r="0" b="0"/>
          <wp:wrapTight wrapText="bothSides">
            <wp:wrapPolygon edited="0">
              <wp:start x="0" y="0"/>
              <wp:lineTo x="0" y="20250"/>
              <wp:lineTo x="21505" y="20250"/>
              <wp:lineTo x="21505" y="0"/>
              <wp:lineTo x="0" y="0"/>
            </wp:wrapPolygon>
          </wp:wrapTight>
          <wp:docPr id="979" name="Immagine 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6EB">
      <w:rPr>
        <w:noProof/>
        <w:lang w:eastAsia="it-IT"/>
      </w:rPr>
      <w:drawing>
        <wp:inline distT="0" distB="0" distL="0" distR="0" wp14:anchorId="57EC3CE0" wp14:editId="1CE843E1">
          <wp:extent cx="999855" cy="399942"/>
          <wp:effectExtent l="0" t="0" r="0" b="635"/>
          <wp:docPr id="2003" name="Immagine 2003" descr="http://www.erasmus-planet.eu/sites/default/files/styles/medium/public/unito.png?itok=bJUIbN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asmus-planet.eu/sites/default/files/styles/medium/public/unito.png?itok=bJUIbNy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791" cy="40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  <w:lang w:eastAsia="it-IT"/>
      </w:rPr>
      <w:drawing>
        <wp:inline distT="0" distB="0" distL="0" distR="0" wp14:anchorId="1580D4CD" wp14:editId="0A706995">
          <wp:extent cx="992038" cy="396815"/>
          <wp:effectExtent l="0" t="0" r="0" b="3810"/>
          <wp:docPr id="2004" name="Immagine 2004" descr="http://www.erasmus-planet.eu/sites/default/files/styles/medium/public/confagricoltura.png?itok=-hOcJz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rasmus-planet.eu/sites/default/files/styles/medium/public/confagricoltura.png?itok=-hOcJz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332" cy="39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158F39F2" wp14:editId="32AEB0F6">
          <wp:extent cx="1207699" cy="313611"/>
          <wp:effectExtent l="0" t="0" r="0" b="0"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39159" cy="32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3D6266">
      <w:rPr>
        <w:noProof/>
      </w:rPr>
      <w:drawing>
        <wp:inline distT="0" distB="0" distL="0" distR="0" wp14:anchorId="1DDD2222" wp14:editId="47733B42">
          <wp:extent cx="809625" cy="403529"/>
          <wp:effectExtent l="0" t="0" r="0" b="0"/>
          <wp:docPr id="285504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58" cy="414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59DFD612" wp14:editId="7B2459A9">
          <wp:extent cx="862641" cy="464014"/>
          <wp:effectExtent l="0" t="0" r="0" b="0"/>
          <wp:docPr id="2007" name="Immagine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79135" cy="472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3C90A287" wp14:editId="13B7F1E2">
          <wp:extent cx="724619" cy="343232"/>
          <wp:effectExtent l="0" t="0" r="0" b="0"/>
          <wp:docPr id="2008" name="Immagine 200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" name="Immagine 200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49916" cy="355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>
      <w:rPr>
        <w:noProof/>
        <w:lang w:eastAsia="it-IT"/>
      </w:rPr>
      <w:drawing>
        <wp:inline distT="0" distB="0" distL="0" distR="0" wp14:anchorId="12C7209A" wp14:editId="7C3A81F1">
          <wp:extent cx="638355" cy="255341"/>
          <wp:effectExtent l="0" t="0" r="9525" b="0"/>
          <wp:docPr id="2009" name="Immagine 2009" descr="http://www.erasmus-planet.eu/sites/default/files/styles/medium/public/agrarplus_logo.jpg?itok=gYzOjI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erasmus-planet.eu/sites/default/files/styles/medium/public/agrarplus_logo.jpg?itok=gYzOjIbK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26" cy="26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6B97FE1F" wp14:editId="40FCE9F7">
          <wp:extent cx="801499" cy="207034"/>
          <wp:effectExtent l="0" t="0" r="0" b="2540"/>
          <wp:docPr id="2010" name="Immagine 20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" name="Immagine 20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520" cy="21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41A88890" wp14:editId="798BE25D">
          <wp:extent cx="1068019" cy="326334"/>
          <wp:effectExtent l="0" t="0" r="0" b="0"/>
          <wp:docPr id="2011" name="Immagine 20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" name="Immagine 20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756" cy="33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0677F2C3" wp14:editId="42A8E8C0">
          <wp:extent cx="416967" cy="506062"/>
          <wp:effectExtent l="0" t="0" r="2540" b="8890"/>
          <wp:docPr id="2012" name="Immagine 20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" name="Immagine 20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9212" cy="508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64F5D348" wp14:editId="45B76093">
          <wp:extent cx="757354" cy="269338"/>
          <wp:effectExtent l="0" t="0" r="5080" b="0"/>
          <wp:docPr id="2013" name="Immagine 201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" name="Immagine 201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33" cy="27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2700C511" wp14:editId="6394D299">
          <wp:extent cx="484868" cy="386892"/>
          <wp:effectExtent l="0" t="0" r="0" b="0"/>
          <wp:docPr id="2014" name="Immagin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02" cy="39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5F6024FA" wp14:editId="06776C28">
          <wp:extent cx="1153641" cy="313664"/>
          <wp:effectExtent l="0" t="0" r="0" b="0"/>
          <wp:docPr id="2015" name="Immagine 20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" name="Immagine 201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1165" cy="321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 w:rsidRPr="00474557">
      <w:rPr>
        <w:noProof/>
        <w:lang w:val="es-ES"/>
      </w:rPr>
      <w:drawing>
        <wp:inline distT="0" distB="0" distL="0" distR="0" wp14:anchorId="2E7CEC23" wp14:editId="097BB7A3">
          <wp:extent cx="799436" cy="336430"/>
          <wp:effectExtent l="0" t="0" r="1270" b="6985"/>
          <wp:docPr id="1026" name="Picture 2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D465896-0632-4F40-9B50-47F9F1838D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ED465896-0632-4F40-9B50-47F9F1838D8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24" cy="341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36EB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6A408F2D" wp14:editId="49C19C92">
          <wp:extent cx="649288" cy="485056"/>
          <wp:effectExtent l="0" t="0" r="0" b="0"/>
          <wp:docPr id="2112" name="Immagine 2112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magine 2112" descr="Immagine che contiene tav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04" cy="48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474557">
      <w:rPr>
        <w:noProof/>
        <w:lang w:val="es-ES"/>
      </w:rPr>
      <w:t xml:space="preserve"> </w:t>
    </w:r>
    <w:r w:rsidR="002F36EB">
      <w:rPr>
        <w:noProof/>
      </w:rPr>
      <w:drawing>
        <wp:inline distT="0" distB="0" distL="0" distR="0" wp14:anchorId="23A0641C" wp14:editId="5B2D3C32">
          <wp:extent cx="623360" cy="497154"/>
          <wp:effectExtent l="0" t="0" r="5715" b="0"/>
          <wp:docPr id="2113" name="Immagine 211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magine 211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52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716B2294" wp14:editId="361A6E7E">
          <wp:extent cx="1119226" cy="386968"/>
          <wp:effectExtent l="0" t="0" r="5080" b="0"/>
          <wp:docPr id="2114" name="Immagine 21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magine 21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25"/>
                  <a:stretch/>
                </pic:blipFill>
                <pic:spPr bwMode="auto">
                  <a:xfrm>
                    <a:off x="0" y="0"/>
                    <a:ext cx="1139523" cy="3939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2F0DB2D0" wp14:editId="3B91A3A3">
          <wp:extent cx="490118" cy="561045"/>
          <wp:effectExtent l="0" t="0" r="5715" b="0"/>
          <wp:docPr id="2115" name="Immagine 2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78" cy="57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5D3F8864" wp14:editId="69605EE9">
          <wp:extent cx="1070919" cy="533649"/>
          <wp:effectExtent l="0" t="0" r="0" b="0"/>
          <wp:docPr id="2116" name="Immagine 2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 rotWithShape="1"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649"/>
                  <a:stretch/>
                </pic:blipFill>
                <pic:spPr bwMode="auto">
                  <a:xfrm>
                    <a:off x="0" y="0"/>
                    <a:ext cx="1088335" cy="54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3125F0C7" wp14:editId="1792DDDC">
          <wp:extent cx="863194" cy="461002"/>
          <wp:effectExtent l="0" t="0" r="0" b="0"/>
          <wp:docPr id="2117" name="Immagine 2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 rotWithShape="1">
                  <a:blip r:embed="rId2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3" t="11627" r="8292" b="7899"/>
                  <a:stretch/>
                </pic:blipFill>
                <pic:spPr bwMode="auto">
                  <a:xfrm>
                    <a:off x="0" y="0"/>
                    <a:ext cx="873692" cy="466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7855F30C" wp14:editId="145A010F">
          <wp:extent cx="460858" cy="568306"/>
          <wp:effectExtent l="0" t="0" r="0" b="3810"/>
          <wp:docPr id="2118" name="Immagine 21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" name="Immagine 21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15" cy="57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 w:eastAsia="it-IT"/>
      </w:rPr>
      <w:t xml:space="preserve"> </w:t>
    </w:r>
    <w:r w:rsidR="002F36EB">
      <w:rPr>
        <w:noProof/>
        <w:lang w:eastAsia="it-IT"/>
      </w:rPr>
      <w:drawing>
        <wp:inline distT="0" distB="0" distL="0" distR="0" wp14:anchorId="5BE74CED" wp14:editId="537F0DF1">
          <wp:extent cx="931670" cy="372668"/>
          <wp:effectExtent l="0" t="0" r="1905" b="8890"/>
          <wp:docPr id="2119" name="Immagine 2119" descr="http://www.erasmus-planet.eu/sites/default/files/styles/medium/public/xLogo-INFOR-ELEA-ing.jpg?itok=vvsqT1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rasmus-planet.eu/sites/default/files/styles/medium/public/xLogo-INFOR-ELEA-ing.jpg?itok=vvsqT1pv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7" cy="37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4C46BB54" wp14:editId="508D6B1E">
          <wp:extent cx="695375" cy="318662"/>
          <wp:effectExtent l="0" t="0" r="0" b="0"/>
          <wp:docPr id="2120" name="Immagine 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 rotWithShape="1">
                  <a:blip r:embed="rId2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0" t="-14364" r="-8843" b="-26693"/>
                  <a:stretch/>
                </pic:blipFill>
                <pic:spPr bwMode="auto">
                  <a:xfrm>
                    <a:off x="0" y="0"/>
                    <a:ext cx="715314" cy="327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>
      <w:rPr>
        <w:noProof/>
      </w:rPr>
      <w:drawing>
        <wp:inline distT="0" distB="0" distL="0" distR="0" wp14:anchorId="5C53436D" wp14:editId="014E8B29">
          <wp:extent cx="664234" cy="315008"/>
          <wp:effectExtent l="0" t="0" r="2540" b="8890"/>
          <wp:docPr id="2121" name="Immagine 2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2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93" cy="32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3D3D6036" wp14:editId="76A0D9EC">
          <wp:extent cx="533550" cy="311728"/>
          <wp:effectExtent l="0" t="0" r="0" b="0"/>
          <wp:docPr id="2122" name="Immagine 2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7" cy="31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13D52407" wp14:editId="72D3EC98">
          <wp:extent cx="790042" cy="452152"/>
          <wp:effectExtent l="0" t="0" r="0" b="5080"/>
          <wp:docPr id="2123" name="Immagine 2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 rotWithShape="1">
                  <a:blip r:embed="rId2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7593" cy="456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47286B12" wp14:editId="74A06216">
          <wp:extent cx="942445" cy="279819"/>
          <wp:effectExtent l="0" t="0" r="0" b="0"/>
          <wp:docPr id="2124" name="Immagine 21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" name="Immagine 212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342"/>
                  <a:stretch/>
                </pic:blipFill>
                <pic:spPr bwMode="auto">
                  <a:xfrm>
                    <a:off x="0" y="0"/>
                    <a:ext cx="990765" cy="294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47DFC9F2" wp14:editId="6F532EBD">
          <wp:extent cx="390404" cy="499498"/>
          <wp:effectExtent l="0" t="0" r="0" b="0"/>
          <wp:docPr id="2125" name="Immagine 2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39" cy="50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65350317" wp14:editId="3DC48211">
          <wp:extent cx="1312795" cy="332633"/>
          <wp:effectExtent l="0" t="0" r="1905" b="0"/>
          <wp:docPr id="2126" name="Immagine 21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" name="Immagine 21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9688"/>
                  <a:stretch/>
                </pic:blipFill>
                <pic:spPr bwMode="auto">
                  <a:xfrm>
                    <a:off x="0" y="0"/>
                    <a:ext cx="1337359" cy="3388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36BE918E" wp14:editId="47E2C416">
          <wp:extent cx="577970" cy="577970"/>
          <wp:effectExtent l="0" t="0" r="0" b="0"/>
          <wp:docPr id="2127" name="Immagine 2127" descr="Immagine che contiene testo, pian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" name="Immagine 2127" descr="Immagine che contiene testo, pian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80" cy="5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6EB" w:rsidRPr="009760A6">
      <w:rPr>
        <w:noProof/>
        <w:lang w:val="en-GB"/>
      </w:rPr>
      <w:t xml:space="preserve"> </w:t>
    </w:r>
    <w:r w:rsidR="002F36EB">
      <w:rPr>
        <w:noProof/>
      </w:rPr>
      <w:drawing>
        <wp:inline distT="0" distB="0" distL="0" distR="0" wp14:anchorId="61894F1D" wp14:editId="6BAD048B">
          <wp:extent cx="802257" cy="345768"/>
          <wp:effectExtent l="0" t="0" r="0" b="0"/>
          <wp:docPr id="2128" name="Immagine 2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072" cy="35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CFCC" w14:textId="77777777" w:rsidR="00B827EF" w:rsidRDefault="00B827EF">
      <w:r>
        <w:separator/>
      </w:r>
    </w:p>
  </w:footnote>
  <w:footnote w:type="continuationSeparator" w:id="0">
    <w:p w14:paraId="3DDEA711" w14:textId="77777777" w:rsidR="00B827EF" w:rsidRDefault="00B8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DF0" w14:textId="02047B0D" w:rsidR="002D5928" w:rsidRPr="009E2CBE" w:rsidRDefault="003D6266" w:rsidP="009E2CBE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r>
      <w:rPr>
        <w:noProof/>
      </w:rPr>
      <w:drawing>
        <wp:anchor distT="0" distB="0" distL="114300" distR="114300" simplePos="0" relativeHeight="251664895" behindDoc="0" locked="0" layoutInCell="1" hidden="0" allowOverlap="1" wp14:anchorId="711748B8" wp14:editId="38FC6906">
          <wp:simplePos x="0" y="0"/>
          <wp:positionH relativeFrom="column">
            <wp:posOffset>4620260</wp:posOffset>
          </wp:positionH>
          <wp:positionV relativeFrom="paragraph">
            <wp:posOffset>60325</wp:posOffset>
          </wp:positionV>
          <wp:extent cx="1870409" cy="390525"/>
          <wp:effectExtent l="0" t="0" r="0" b="0"/>
          <wp:wrapSquare wrapText="bothSides" distT="0" distB="0" distL="114300" distR="114300"/>
          <wp:docPr id="1421802044" name="Immagine 14218020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409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2CBE" w:rsidRPr="005F438E">
      <w:rPr>
        <w:noProof/>
        <w:lang w:val="en-GB"/>
      </w:rPr>
      <w:drawing>
        <wp:anchor distT="0" distB="0" distL="114300" distR="114300" simplePos="0" relativeHeight="251674112" behindDoc="1" locked="0" layoutInCell="1" allowOverlap="1" wp14:anchorId="1B27EF3D" wp14:editId="6611BF50">
          <wp:simplePos x="0" y="0"/>
          <wp:positionH relativeFrom="column">
            <wp:posOffset>-113665</wp:posOffset>
          </wp:positionH>
          <wp:positionV relativeFrom="paragraph">
            <wp:posOffset>-252924</wp:posOffset>
          </wp:positionV>
          <wp:extent cx="907200" cy="860400"/>
          <wp:effectExtent l="0" t="0" r="7620" b="0"/>
          <wp:wrapTopAndBottom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0E18" w14:textId="65E12D7C" w:rsidR="00752DA0" w:rsidRPr="00A67301" w:rsidRDefault="003D6266" w:rsidP="00A67301">
    <w:pPr>
      <w:pStyle w:val="Citazioneintensa"/>
      <w:spacing w:before="0"/>
      <w:ind w:left="0" w:right="-6"/>
      <w:jc w:val="center"/>
      <w:rPr>
        <w:rFonts w:ascii="Bahnschrift" w:eastAsiaTheme="majorEastAsia" w:hAnsi="Bahnschrift"/>
        <w:i w:val="0"/>
        <w:iCs w:val="0"/>
        <w:sz w:val="44"/>
        <w:szCs w:val="44"/>
        <w:lang w:val="en-GB"/>
      </w:rPr>
    </w:pPr>
    <w:r>
      <w:rPr>
        <w:noProof/>
      </w:rPr>
      <w:drawing>
        <wp:anchor distT="0" distB="0" distL="114300" distR="114300" simplePos="0" relativeHeight="251663870" behindDoc="0" locked="0" layoutInCell="1" hidden="0" allowOverlap="1" wp14:anchorId="016AE125" wp14:editId="1FF3C534">
          <wp:simplePos x="0" y="0"/>
          <wp:positionH relativeFrom="column">
            <wp:posOffset>4239260</wp:posOffset>
          </wp:positionH>
          <wp:positionV relativeFrom="paragraph">
            <wp:posOffset>53975</wp:posOffset>
          </wp:positionV>
          <wp:extent cx="1870409" cy="390525"/>
          <wp:effectExtent l="0" t="0" r="0" b="0"/>
          <wp:wrapSquare wrapText="bothSides" distT="0" distB="0" distL="114300" distR="114300"/>
          <wp:docPr id="1636674241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409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52DA0" w:rsidRPr="00A67301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40"/>
        <w:szCs w:val="40"/>
        <w:lang w:val="en-GB"/>
      </w:rPr>
      <w:drawing>
        <wp:anchor distT="0" distB="0" distL="114300" distR="114300" simplePos="0" relativeHeight="251666944" behindDoc="1" locked="0" layoutInCell="1" allowOverlap="1" wp14:anchorId="74B85271" wp14:editId="0A9AE6D6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978" name="Immagine 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Addressing the current and Future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skIll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 needs for sustainability, digitalization and the bio-Economy in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agricuLture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: European skills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agenDa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B555ACA"/>
    <w:multiLevelType w:val="hybridMultilevel"/>
    <w:tmpl w:val="5C7A22E8"/>
    <w:lvl w:ilvl="0" w:tplc="93B0420C">
      <w:numFmt w:val="bullet"/>
      <w:lvlText w:val="·"/>
      <w:lvlJc w:val="left"/>
      <w:pPr>
        <w:ind w:left="505" w:hanging="5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1D24C0"/>
    <w:multiLevelType w:val="hybridMultilevel"/>
    <w:tmpl w:val="0E4CCB68"/>
    <w:lvl w:ilvl="0" w:tplc="06C2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F6D88"/>
    <w:multiLevelType w:val="hybridMultilevel"/>
    <w:tmpl w:val="9E2E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0D609A"/>
    <w:multiLevelType w:val="hybridMultilevel"/>
    <w:tmpl w:val="65748700"/>
    <w:lvl w:ilvl="0" w:tplc="7474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F0701D"/>
    <w:multiLevelType w:val="hybridMultilevel"/>
    <w:tmpl w:val="91B0932C"/>
    <w:lvl w:ilvl="0" w:tplc="6FF0B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4B4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27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CF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80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C8F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215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E63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AA0E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4BBE"/>
    <w:multiLevelType w:val="hybridMultilevel"/>
    <w:tmpl w:val="0842327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725FB"/>
    <w:multiLevelType w:val="hybridMultilevel"/>
    <w:tmpl w:val="FCF04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319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B5217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7CFF"/>
    <w:multiLevelType w:val="hybridMultilevel"/>
    <w:tmpl w:val="24DE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88470">
    <w:abstractNumId w:val="8"/>
  </w:num>
  <w:num w:numId="2" w16cid:durableId="1186098290">
    <w:abstractNumId w:val="30"/>
  </w:num>
  <w:num w:numId="3" w16cid:durableId="1277835063">
    <w:abstractNumId w:val="32"/>
  </w:num>
  <w:num w:numId="4" w16cid:durableId="1695378152">
    <w:abstractNumId w:val="14"/>
  </w:num>
  <w:num w:numId="5" w16cid:durableId="265429505">
    <w:abstractNumId w:val="17"/>
  </w:num>
  <w:num w:numId="6" w16cid:durableId="757870421">
    <w:abstractNumId w:val="25"/>
  </w:num>
  <w:num w:numId="7" w16cid:durableId="1971158406">
    <w:abstractNumId w:val="13"/>
  </w:num>
  <w:num w:numId="8" w16cid:durableId="1637367008">
    <w:abstractNumId w:val="29"/>
  </w:num>
  <w:num w:numId="9" w16cid:durableId="2108306093">
    <w:abstractNumId w:val="26"/>
  </w:num>
  <w:num w:numId="10" w16cid:durableId="1957708335">
    <w:abstractNumId w:val="22"/>
  </w:num>
  <w:num w:numId="11" w16cid:durableId="1711805047">
    <w:abstractNumId w:val="28"/>
  </w:num>
  <w:num w:numId="12" w16cid:durableId="854998910">
    <w:abstractNumId w:val="31"/>
  </w:num>
  <w:num w:numId="13" w16cid:durableId="1326937580">
    <w:abstractNumId w:val="0"/>
  </w:num>
  <w:num w:numId="14" w16cid:durableId="1920481785">
    <w:abstractNumId w:val="10"/>
  </w:num>
  <w:num w:numId="15" w16cid:durableId="1802460189">
    <w:abstractNumId w:val="7"/>
  </w:num>
  <w:num w:numId="16" w16cid:durableId="487095883">
    <w:abstractNumId w:val="6"/>
  </w:num>
  <w:num w:numId="17" w16cid:durableId="788931517">
    <w:abstractNumId w:val="5"/>
  </w:num>
  <w:num w:numId="18" w16cid:durableId="717316088">
    <w:abstractNumId w:val="9"/>
  </w:num>
  <w:num w:numId="19" w16cid:durableId="1784961955">
    <w:abstractNumId w:val="4"/>
  </w:num>
  <w:num w:numId="20" w16cid:durableId="36125744">
    <w:abstractNumId w:val="3"/>
  </w:num>
  <w:num w:numId="21" w16cid:durableId="1154250946">
    <w:abstractNumId w:val="2"/>
  </w:num>
  <w:num w:numId="22" w16cid:durableId="173804750">
    <w:abstractNumId w:val="1"/>
  </w:num>
  <w:num w:numId="23" w16cid:durableId="512260348">
    <w:abstractNumId w:val="24"/>
  </w:num>
  <w:num w:numId="24" w16cid:durableId="1983463807">
    <w:abstractNumId w:val="21"/>
  </w:num>
  <w:num w:numId="25" w16cid:durableId="523831219">
    <w:abstractNumId w:val="12"/>
  </w:num>
  <w:num w:numId="26" w16cid:durableId="3869396">
    <w:abstractNumId w:val="31"/>
  </w:num>
  <w:num w:numId="27" w16cid:durableId="36124529">
    <w:abstractNumId w:val="31"/>
  </w:num>
  <w:num w:numId="28" w16cid:durableId="398863996">
    <w:abstractNumId w:val="27"/>
  </w:num>
  <w:num w:numId="29" w16cid:durableId="336155103">
    <w:abstractNumId w:val="16"/>
  </w:num>
  <w:num w:numId="30" w16cid:durableId="1385520601">
    <w:abstractNumId w:val="20"/>
  </w:num>
  <w:num w:numId="31" w16cid:durableId="549730891">
    <w:abstractNumId w:val="15"/>
  </w:num>
  <w:num w:numId="32" w16cid:durableId="1223492157">
    <w:abstractNumId w:val="23"/>
  </w:num>
  <w:num w:numId="33" w16cid:durableId="1957519534">
    <w:abstractNumId w:val="18"/>
  </w:num>
  <w:num w:numId="34" w16cid:durableId="94380286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067D"/>
    <w:rsid w:val="00031B06"/>
    <w:rsid w:val="000343DA"/>
    <w:rsid w:val="00057453"/>
    <w:rsid w:val="000672C9"/>
    <w:rsid w:val="00067CEB"/>
    <w:rsid w:val="0007708E"/>
    <w:rsid w:val="000934C1"/>
    <w:rsid w:val="00094066"/>
    <w:rsid w:val="000B2531"/>
    <w:rsid w:val="000B2819"/>
    <w:rsid w:val="000B6E00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41A5D"/>
    <w:rsid w:val="00163CDA"/>
    <w:rsid w:val="00164257"/>
    <w:rsid w:val="00180BFE"/>
    <w:rsid w:val="00181432"/>
    <w:rsid w:val="00197E1F"/>
    <w:rsid w:val="001A060F"/>
    <w:rsid w:val="001B0F06"/>
    <w:rsid w:val="001B27A3"/>
    <w:rsid w:val="001B5AB4"/>
    <w:rsid w:val="001C401F"/>
    <w:rsid w:val="001C4AFF"/>
    <w:rsid w:val="001C4ECA"/>
    <w:rsid w:val="001D49DE"/>
    <w:rsid w:val="001E0AB6"/>
    <w:rsid w:val="001E24C0"/>
    <w:rsid w:val="001F4504"/>
    <w:rsid w:val="00205362"/>
    <w:rsid w:val="00217DE8"/>
    <w:rsid w:val="002310B7"/>
    <w:rsid w:val="002326FD"/>
    <w:rsid w:val="00240487"/>
    <w:rsid w:val="00243FBA"/>
    <w:rsid w:val="00257462"/>
    <w:rsid w:val="00272A76"/>
    <w:rsid w:val="00277300"/>
    <w:rsid w:val="00283161"/>
    <w:rsid w:val="00291492"/>
    <w:rsid w:val="002A34D2"/>
    <w:rsid w:val="002A7D6A"/>
    <w:rsid w:val="002B22D1"/>
    <w:rsid w:val="002B2490"/>
    <w:rsid w:val="002B4CBB"/>
    <w:rsid w:val="002D582C"/>
    <w:rsid w:val="002D5928"/>
    <w:rsid w:val="002E1FB6"/>
    <w:rsid w:val="002F1F91"/>
    <w:rsid w:val="002F36EB"/>
    <w:rsid w:val="00300157"/>
    <w:rsid w:val="00300EDE"/>
    <w:rsid w:val="003016D7"/>
    <w:rsid w:val="00313515"/>
    <w:rsid w:val="00314E60"/>
    <w:rsid w:val="00322EFE"/>
    <w:rsid w:val="00327905"/>
    <w:rsid w:val="003308A4"/>
    <w:rsid w:val="00334097"/>
    <w:rsid w:val="00341CD9"/>
    <w:rsid w:val="00371B50"/>
    <w:rsid w:val="00385DA3"/>
    <w:rsid w:val="00391389"/>
    <w:rsid w:val="003D6266"/>
    <w:rsid w:val="003D7D76"/>
    <w:rsid w:val="003E200C"/>
    <w:rsid w:val="003E540B"/>
    <w:rsid w:val="003E6DD0"/>
    <w:rsid w:val="0040399A"/>
    <w:rsid w:val="00420117"/>
    <w:rsid w:val="00430D8F"/>
    <w:rsid w:val="00431B77"/>
    <w:rsid w:val="00431D93"/>
    <w:rsid w:val="00433C0F"/>
    <w:rsid w:val="00473E28"/>
    <w:rsid w:val="00481F90"/>
    <w:rsid w:val="00482C0A"/>
    <w:rsid w:val="00484600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6BDA"/>
    <w:rsid w:val="00506E83"/>
    <w:rsid w:val="005078D5"/>
    <w:rsid w:val="00515003"/>
    <w:rsid w:val="005150F9"/>
    <w:rsid w:val="005267C9"/>
    <w:rsid w:val="00527674"/>
    <w:rsid w:val="00532FFC"/>
    <w:rsid w:val="00537010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A4C4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21B22"/>
    <w:rsid w:val="00637222"/>
    <w:rsid w:val="00640C66"/>
    <w:rsid w:val="00661073"/>
    <w:rsid w:val="00674A54"/>
    <w:rsid w:val="00685BFC"/>
    <w:rsid w:val="006A124E"/>
    <w:rsid w:val="006A138C"/>
    <w:rsid w:val="006B7A48"/>
    <w:rsid w:val="006B7A7B"/>
    <w:rsid w:val="006D269E"/>
    <w:rsid w:val="006D69CD"/>
    <w:rsid w:val="006E4DAB"/>
    <w:rsid w:val="006E5DBF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7508C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E5D5A"/>
    <w:rsid w:val="007F0F37"/>
    <w:rsid w:val="007F421A"/>
    <w:rsid w:val="007F64D9"/>
    <w:rsid w:val="0080041E"/>
    <w:rsid w:val="0081629B"/>
    <w:rsid w:val="00820C92"/>
    <w:rsid w:val="00826845"/>
    <w:rsid w:val="00827CE9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03E"/>
    <w:rsid w:val="0089149C"/>
    <w:rsid w:val="008946EF"/>
    <w:rsid w:val="0089710E"/>
    <w:rsid w:val="0089745C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46DA"/>
    <w:rsid w:val="009002EC"/>
    <w:rsid w:val="00913C3A"/>
    <w:rsid w:val="0092134A"/>
    <w:rsid w:val="0092584C"/>
    <w:rsid w:val="00944D3C"/>
    <w:rsid w:val="0095447E"/>
    <w:rsid w:val="00961137"/>
    <w:rsid w:val="009641AA"/>
    <w:rsid w:val="00984C3F"/>
    <w:rsid w:val="00987726"/>
    <w:rsid w:val="009970A5"/>
    <w:rsid w:val="009A0AE5"/>
    <w:rsid w:val="009A64CE"/>
    <w:rsid w:val="009A6D3E"/>
    <w:rsid w:val="009B2583"/>
    <w:rsid w:val="009B345F"/>
    <w:rsid w:val="009C00D4"/>
    <w:rsid w:val="009C3C33"/>
    <w:rsid w:val="009C47BE"/>
    <w:rsid w:val="009C47D9"/>
    <w:rsid w:val="009C5202"/>
    <w:rsid w:val="009C5DE6"/>
    <w:rsid w:val="009C6887"/>
    <w:rsid w:val="009C7995"/>
    <w:rsid w:val="009D08CE"/>
    <w:rsid w:val="009E2CBE"/>
    <w:rsid w:val="009E4954"/>
    <w:rsid w:val="009E4B16"/>
    <w:rsid w:val="009F24CD"/>
    <w:rsid w:val="009F4E4D"/>
    <w:rsid w:val="009F5E9A"/>
    <w:rsid w:val="009F70A2"/>
    <w:rsid w:val="00A00A6C"/>
    <w:rsid w:val="00A1090C"/>
    <w:rsid w:val="00A21323"/>
    <w:rsid w:val="00A31826"/>
    <w:rsid w:val="00A32E8A"/>
    <w:rsid w:val="00A42EC3"/>
    <w:rsid w:val="00A43964"/>
    <w:rsid w:val="00A528BB"/>
    <w:rsid w:val="00A617D9"/>
    <w:rsid w:val="00A61A0B"/>
    <w:rsid w:val="00A6297E"/>
    <w:rsid w:val="00A67301"/>
    <w:rsid w:val="00A72DFA"/>
    <w:rsid w:val="00A757D8"/>
    <w:rsid w:val="00A8008D"/>
    <w:rsid w:val="00AA096A"/>
    <w:rsid w:val="00AA1EE3"/>
    <w:rsid w:val="00AA26F4"/>
    <w:rsid w:val="00AA302B"/>
    <w:rsid w:val="00AB108E"/>
    <w:rsid w:val="00AB7475"/>
    <w:rsid w:val="00AC1172"/>
    <w:rsid w:val="00AC2C13"/>
    <w:rsid w:val="00AC6EA7"/>
    <w:rsid w:val="00AD3D68"/>
    <w:rsid w:val="00AE2245"/>
    <w:rsid w:val="00AE23D9"/>
    <w:rsid w:val="00AE331E"/>
    <w:rsid w:val="00AF0074"/>
    <w:rsid w:val="00AF1021"/>
    <w:rsid w:val="00AF5987"/>
    <w:rsid w:val="00AF7B3E"/>
    <w:rsid w:val="00B00A9A"/>
    <w:rsid w:val="00B0280E"/>
    <w:rsid w:val="00B05BA5"/>
    <w:rsid w:val="00B21BCE"/>
    <w:rsid w:val="00B30007"/>
    <w:rsid w:val="00B40A46"/>
    <w:rsid w:val="00B42373"/>
    <w:rsid w:val="00B536AD"/>
    <w:rsid w:val="00B639C6"/>
    <w:rsid w:val="00B827EF"/>
    <w:rsid w:val="00B84831"/>
    <w:rsid w:val="00B850C4"/>
    <w:rsid w:val="00B92482"/>
    <w:rsid w:val="00B945FC"/>
    <w:rsid w:val="00BA45F8"/>
    <w:rsid w:val="00BA760A"/>
    <w:rsid w:val="00BB6FE4"/>
    <w:rsid w:val="00BC6406"/>
    <w:rsid w:val="00BD253A"/>
    <w:rsid w:val="00BD2B1A"/>
    <w:rsid w:val="00BD3C5C"/>
    <w:rsid w:val="00BD68F8"/>
    <w:rsid w:val="00BD6D7B"/>
    <w:rsid w:val="00BE16D2"/>
    <w:rsid w:val="00BF3067"/>
    <w:rsid w:val="00BF3A7D"/>
    <w:rsid w:val="00C13945"/>
    <w:rsid w:val="00C149B2"/>
    <w:rsid w:val="00C21141"/>
    <w:rsid w:val="00C23020"/>
    <w:rsid w:val="00C25BC3"/>
    <w:rsid w:val="00C275B2"/>
    <w:rsid w:val="00C36609"/>
    <w:rsid w:val="00C370E0"/>
    <w:rsid w:val="00C376B7"/>
    <w:rsid w:val="00C42583"/>
    <w:rsid w:val="00C426D9"/>
    <w:rsid w:val="00C42ACC"/>
    <w:rsid w:val="00C51110"/>
    <w:rsid w:val="00C51330"/>
    <w:rsid w:val="00C52E3E"/>
    <w:rsid w:val="00C53696"/>
    <w:rsid w:val="00C56A6C"/>
    <w:rsid w:val="00C66446"/>
    <w:rsid w:val="00C87452"/>
    <w:rsid w:val="00C92554"/>
    <w:rsid w:val="00C9566F"/>
    <w:rsid w:val="00C95B54"/>
    <w:rsid w:val="00C968C2"/>
    <w:rsid w:val="00CA7365"/>
    <w:rsid w:val="00CB12F7"/>
    <w:rsid w:val="00CC6028"/>
    <w:rsid w:val="00CD6BE6"/>
    <w:rsid w:val="00CD6FDD"/>
    <w:rsid w:val="00CE5FB6"/>
    <w:rsid w:val="00CF3D4D"/>
    <w:rsid w:val="00D0027C"/>
    <w:rsid w:val="00D00A0C"/>
    <w:rsid w:val="00D12AB6"/>
    <w:rsid w:val="00D12D06"/>
    <w:rsid w:val="00D20424"/>
    <w:rsid w:val="00D2163A"/>
    <w:rsid w:val="00D2169B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6E65"/>
    <w:rsid w:val="00D92261"/>
    <w:rsid w:val="00DB2041"/>
    <w:rsid w:val="00DB5B8B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64F4"/>
    <w:rsid w:val="00E37D62"/>
    <w:rsid w:val="00E420BB"/>
    <w:rsid w:val="00E5111D"/>
    <w:rsid w:val="00E54565"/>
    <w:rsid w:val="00E56B4C"/>
    <w:rsid w:val="00E64784"/>
    <w:rsid w:val="00E66E35"/>
    <w:rsid w:val="00E72BE7"/>
    <w:rsid w:val="00E832A5"/>
    <w:rsid w:val="00E8505B"/>
    <w:rsid w:val="00E87CE2"/>
    <w:rsid w:val="00E92E6E"/>
    <w:rsid w:val="00EA0B54"/>
    <w:rsid w:val="00EA752A"/>
    <w:rsid w:val="00EB365C"/>
    <w:rsid w:val="00EC3F04"/>
    <w:rsid w:val="00EC6630"/>
    <w:rsid w:val="00ED0601"/>
    <w:rsid w:val="00EE6EAA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4BC3"/>
    <w:rsid w:val="00F773DE"/>
    <w:rsid w:val="00F80BCE"/>
    <w:rsid w:val="00F82A42"/>
    <w:rsid w:val="00F836DD"/>
    <w:rsid w:val="00F86EA9"/>
    <w:rsid w:val="00F93F81"/>
    <w:rsid w:val="00FB1622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23DE"/>
  <w15:docId w15:val="{A18E16CC-3B15-42C1-80EE-EAD79D2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1">
    <w:name w:val="1"/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26" Type="http://schemas.openxmlformats.org/officeDocument/2006/relationships/image" Target="media/image28.jpeg"/><Relationship Id="rId3" Type="http://schemas.openxmlformats.org/officeDocument/2006/relationships/image" Target="media/image5.png"/><Relationship Id="rId21" Type="http://schemas.openxmlformats.org/officeDocument/2006/relationships/image" Target="media/image23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17" Type="http://schemas.openxmlformats.org/officeDocument/2006/relationships/image" Target="media/image19.jpeg"/><Relationship Id="rId25" Type="http://schemas.openxmlformats.org/officeDocument/2006/relationships/image" Target="media/image27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jpeg"/><Relationship Id="rId29" Type="http://schemas.openxmlformats.org/officeDocument/2006/relationships/image" Target="media/image31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tiff"/><Relationship Id="rId24" Type="http://schemas.openxmlformats.org/officeDocument/2006/relationships/image" Target="media/image26.png"/><Relationship Id="rId32" Type="http://schemas.openxmlformats.org/officeDocument/2006/relationships/image" Target="media/image34.png"/><Relationship Id="rId5" Type="http://schemas.openxmlformats.org/officeDocument/2006/relationships/image" Target="media/image7.png"/><Relationship Id="rId15" Type="http://schemas.openxmlformats.org/officeDocument/2006/relationships/image" Target="media/image17.jpeg"/><Relationship Id="rId23" Type="http://schemas.openxmlformats.org/officeDocument/2006/relationships/image" Target="media/image25.jpeg"/><Relationship Id="rId28" Type="http://schemas.openxmlformats.org/officeDocument/2006/relationships/image" Target="media/image30.png"/><Relationship Id="rId10" Type="http://schemas.openxmlformats.org/officeDocument/2006/relationships/image" Target="media/image12.jpeg"/><Relationship Id="rId19" Type="http://schemas.openxmlformats.org/officeDocument/2006/relationships/image" Target="media/image21.jpeg"/><Relationship Id="rId31" Type="http://schemas.openxmlformats.org/officeDocument/2006/relationships/image" Target="media/image33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jpeg"/><Relationship Id="rId22" Type="http://schemas.openxmlformats.org/officeDocument/2006/relationships/image" Target="media/image24.jpeg"/><Relationship Id="rId27" Type="http://schemas.openxmlformats.org/officeDocument/2006/relationships/image" Target="media/image29.jpeg"/><Relationship Id="rId30" Type="http://schemas.openxmlformats.org/officeDocument/2006/relationships/image" Target="media/image3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CF61-C46A-4F04-97FB-67C29D6D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3</TotalTime>
  <Pages>4</Pages>
  <Words>47</Words>
  <Characters>217</Characters>
  <Application>Microsoft Office Word</Application>
  <DocSecurity>0</DocSecurity>
  <Lines>37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248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subject/>
  <dc:creator>Francesca Sanna</dc:creator>
  <cp:keywords/>
  <dc:description/>
  <cp:lastModifiedBy>michele birzu</cp:lastModifiedBy>
  <cp:revision>4</cp:revision>
  <cp:lastPrinted>2016-03-09T08:40:00Z</cp:lastPrinted>
  <dcterms:created xsi:type="dcterms:W3CDTF">2021-12-08T10:41:00Z</dcterms:created>
  <dcterms:modified xsi:type="dcterms:W3CDTF">2023-07-10T13:54:00Z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ffbfd802fa599ef523b5c881e49841e4572e00e5f32f5076616701407b56d844</vt:lpwstr>
  </property>
</Properties>
</file>